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61845">
      <w:pPr>
        <w:spacing w:after="156" w:afterLines="50" w:line="500" w:lineRule="exact"/>
        <w:jc w:val="center"/>
        <w:rPr>
          <w:rFonts w:hint="eastAsia"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/>
          <w:bCs/>
          <w:sz w:val="36"/>
          <w:szCs w:val="36"/>
          <w:lang w:val="en-US" w:eastAsia="zh-CN"/>
        </w:rPr>
        <w:t>年新生“青春领跑，逐梦暨南”校园跑团活动团服设计比赛</w:t>
      </w:r>
      <w:r>
        <w:rPr>
          <w:rFonts w:hint="eastAsia" w:ascii="宋体" w:hAnsi="宋体"/>
          <w:bCs/>
          <w:sz w:val="36"/>
          <w:szCs w:val="36"/>
        </w:rPr>
        <w:t>参赛报名表</w:t>
      </w:r>
    </w:p>
    <w:tbl>
      <w:tblPr>
        <w:tblStyle w:val="5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637"/>
        <w:gridCol w:w="1306"/>
        <w:gridCol w:w="4508"/>
      </w:tblGrid>
      <w:tr w14:paraId="30EF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noWrap w:val="0"/>
            <w:vAlign w:val="top"/>
          </w:tcPr>
          <w:p w14:paraId="458B304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5814" w:type="dxa"/>
            <w:gridSpan w:val="2"/>
            <w:noWrap w:val="0"/>
            <w:vAlign w:val="top"/>
          </w:tcPr>
          <w:p w14:paraId="3FECD5F7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7776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noWrap w:val="0"/>
            <w:vAlign w:val="top"/>
          </w:tcPr>
          <w:p w14:paraId="4C3CD8A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作者姓名（不超过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人）</w:t>
            </w:r>
          </w:p>
        </w:tc>
        <w:tc>
          <w:tcPr>
            <w:tcW w:w="5814" w:type="dxa"/>
            <w:gridSpan w:val="2"/>
            <w:noWrap w:val="0"/>
            <w:vAlign w:val="top"/>
          </w:tcPr>
          <w:p w14:paraId="53066B08"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55F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noWrap w:val="0"/>
            <w:vAlign w:val="top"/>
          </w:tcPr>
          <w:p w14:paraId="46A0D1E1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作者学号</w:t>
            </w:r>
          </w:p>
        </w:tc>
        <w:tc>
          <w:tcPr>
            <w:tcW w:w="5814" w:type="dxa"/>
            <w:gridSpan w:val="2"/>
            <w:noWrap w:val="0"/>
            <w:vAlign w:val="top"/>
          </w:tcPr>
          <w:p w14:paraId="24F503E9"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7876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noWrap w:val="0"/>
            <w:vAlign w:val="top"/>
          </w:tcPr>
          <w:p w14:paraId="2D18988D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学院及专业</w:t>
            </w:r>
          </w:p>
        </w:tc>
        <w:tc>
          <w:tcPr>
            <w:tcW w:w="5814" w:type="dxa"/>
            <w:gridSpan w:val="2"/>
            <w:noWrap w:val="0"/>
            <w:vAlign w:val="top"/>
          </w:tcPr>
          <w:p w14:paraId="669E37DF"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02A4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36" w:type="dxa"/>
            <w:vMerge w:val="restart"/>
            <w:noWrap w:val="0"/>
            <w:vAlign w:val="top"/>
          </w:tcPr>
          <w:p w14:paraId="2B1B2C7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作者代表信息（仅需一人填写）</w:t>
            </w:r>
          </w:p>
        </w:tc>
        <w:tc>
          <w:tcPr>
            <w:tcW w:w="1637" w:type="dxa"/>
            <w:noWrap w:val="0"/>
            <w:vAlign w:val="top"/>
          </w:tcPr>
          <w:p w14:paraId="0734FD8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5814" w:type="dxa"/>
            <w:gridSpan w:val="2"/>
            <w:noWrap w:val="0"/>
            <w:vAlign w:val="top"/>
          </w:tcPr>
          <w:p w14:paraId="077C02FF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108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36" w:type="dxa"/>
            <w:vMerge w:val="continue"/>
            <w:noWrap w:val="0"/>
            <w:vAlign w:val="top"/>
          </w:tcPr>
          <w:p w14:paraId="329AC9B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bottom w:val="single" w:color="auto" w:sz="4" w:space="0"/>
            </w:tcBorders>
            <w:noWrap w:val="0"/>
            <w:vAlign w:val="top"/>
          </w:tcPr>
          <w:p w14:paraId="6F3DC08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581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BD86FD7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1106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0BF70F4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bottom w:val="single" w:color="auto" w:sz="4" w:space="0"/>
            </w:tcBorders>
            <w:noWrap w:val="0"/>
            <w:vAlign w:val="top"/>
          </w:tcPr>
          <w:p w14:paraId="0B4D229B">
            <w:pPr>
              <w:spacing w:line="400" w:lineRule="exact"/>
              <w:jc w:val="center"/>
              <w:rPr>
                <w:rFonts w:hint="default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581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9DD0365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4206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898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2E740F4D">
            <w:pPr>
              <w:spacing w:line="4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文字说明（200字以内）</w:t>
            </w:r>
          </w:p>
          <w:p w14:paraId="57A8DBB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339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447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316FD56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本作品为原创作品，不侵犯任何第三者的知识产权、名誉权或隐私权。</w:t>
            </w:r>
          </w:p>
          <w:p w14:paraId="2E06E308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同意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主办方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对参赛作品进行资源共享。</w:t>
            </w:r>
          </w:p>
          <w:p w14:paraId="64F2724D">
            <w:pPr>
              <w:spacing w:line="4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765836CE">
            <w:pPr>
              <w:spacing w:line="4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全体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作者手写签名：</w:t>
            </w:r>
          </w:p>
          <w:p w14:paraId="795A2E50">
            <w:pPr>
              <w:spacing w:line="4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26D2B95E">
            <w:pPr>
              <w:spacing w:line="4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4508" w:type="dxa"/>
            <w:tcBorders>
              <w:bottom w:val="single" w:color="auto" w:sz="4" w:space="0"/>
            </w:tcBorders>
            <w:noWrap w:val="0"/>
            <w:vAlign w:val="top"/>
          </w:tcPr>
          <w:p w14:paraId="110485FF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推荐意见</w:t>
            </w:r>
          </w:p>
          <w:p w14:paraId="350D9BD6"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  <w:p w14:paraId="50A970CC"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  <w:p w14:paraId="006334F2"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  <w:p w14:paraId="4B42AB63"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盖</w:t>
            </w:r>
            <w:r>
              <w:rPr>
                <w:rFonts w:hint="eastAsia" w:ascii="仿宋" w:hAnsi="仿宋" w:eastAsia="仿宋"/>
                <w:sz w:val="24"/>
              </w:rPr>
              <w:t>章）</w:t>
            </w:r>
          </w:p>
          <w:p w14:paraId="07A32082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年     月    日</w:t>
            </w:r>
          </w:p>
        </w:tc>
      </w:tr>
    </w:tbl>
    <w:p w14:paraId="4A529013">
      <w:pPr>
        <w:spacing w:line="400" w:lineRule="exact"/>
        <w:rPr>
          <w:rFonts w:hint="eastAsia" w:ascii="楷体" w:hAnsi="楷体" w:eastAsia="楷体"/>
          <w:sz w:val="24"/>
          <w:lang w:val="en-US" w:eastAsia="zh-CN"/>
        </w:rPr>
      </w:pPr>
    </w:p>
    <w:sectPr>
      <w:pgSz w:w="11906" w:h="16838"/>
      <w:pgMar w:top="1134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mZhZjEwNWUyMDBiMThhYmEwNzVkMjk2MjY0Y2U0YmM0IiwidXNlckNvdW50IjozfQ=="/>
  </w:docVars>
  <w:rsids>
    <w:rsidRoot w:val="66AF46E4"/>
    <w:rsid w:val="00007682"/>
    <w:rsid w:val="000218FD"/>
    <w:rsid w:val="00023F34"/>
    <w:rsid w:val="000421C1"/>
    <w:rsid w:val="00043553"/>
    <w:rsid w:val="00053E73"/>
    <w:rsid w:val="000939BD"/>
    <w:rsid w:val="000A4CDE"/>
    <w:rsid w:val="000A6415"/>
    <w:rsid w:val="000A75F9"/>
    <w:rsid w:val="000B2008"/>
    <w:rsid w:val="000C0D01"/>
    <w:rsid w:val="000C79E5"/>
    <w:rsid w:val="000D0C0E"/>
    <w:rsid w:val="001306FC"/>
    <w:rsid w:val="0013095F"/>
    <w:rsid w:val="00136BEC"/>
    <w:rsid w:val="00161E4B"/>
    <w:rsid w:val="00163387"/>
    <w:rsid w:val="00175883"/>
    <w:rsid w:val="00175BEC"/>
    <w:rsid w:val="001873BB"/>
    <w:rsid w:val="00191BAA"/>
    <w:rsid w:val="00195CF1"/>
    <w:rsid w:val="001B221F"/>
    <w:rsid w:val="001C1ADB"/>
    <w:rsid w:val="001C3FA6"/>
    <w:rsid w:val="00212240"/>
    <w:rsid w:val="00216C3E"/>
    <w:rsid w:val="002432B2"/>
    <w:rsid w:val="00244AE9"/>
    <w:rsid w:val="00251CD8"/>
    <w:rsid w:val="00253726"/>
    <w:rsid w:val="002607F1"/>
    <w:rsid w:val="0028345F"/>
    <w:rsid w:val="00285707"/>
    <w:rsid w:val="00286269"/>
    <w:rsid w:val="0028675D"/>
    <w:rsid w:val="002A33D8"/>
    <w:rsid w:val="002C1DFD"/>
    <w:rsid w:val="002C2EFB"/>
    <w:rsid w:val="0030772C"/>
    <w:rsid w:val="003163EE"/>
    <w:rsid w:val="00316C96"/>
    <w:rsid w:val="00361076"/>
    <w:rsid w:val="00361673"/>
    <w:rsid w:val="00376B36"/>
    <w:rsid w:val="0038157F"/>
    <w:rsid w:val="003B5F5E"/>
    <w:rsid w:val="003D4B13"/>
    <w:rsid w:val="003F3826"/>
    <w:rsid w:val="00436BA9"/>
    <w:rsid w:val="004728A3"/>
    <w:rsid w:val="004737F8"/>
    <w:rsid w:val="004A1E32"/>
    <w:rsid w:val="004A419E"/>
    <w:rsid w:val="004B345A"/>
    <w:rsid w:val="004C3107"/>
    <w:rsid w:val="004D5FF3"/>
    <w:rsid w:val="004F4AA8"/>
    <w:rsid w:val="004F5A53"/>
    <w:rsid w:val="00526C66"/>
    <w:rsid w:val="005339C1"/>
    <w:rsid w:val="00535DFD"/>
    <w:rsid w:val="00577EA9"/>
    <w:rsid w:val="005879AC"/>
    <w:rsid w:val="005A0C53"/>
    <w:rsid w:val="005D6521"/>
    <w:rsid w:val="005D77AF"/>
    <w:rsid w:val="005E0BD2"/>
    <w:rsid w:val="006150D2"/>
    <w:rsid w:val="00624E80"/>
    <w:rsid w:val="00640D59"/>
    <w:rsid w:val="006476BA"/>
    <w:rsid w:val="006510E2"/>
    <w:rsid w:val="00667C1E"/>
    <w:rsid w:val="00681FC5"/>
    <w:rsid w:val="006869B0"/>
    <w:rsid w:val="00691E8D"/>
    <w:rsid w:val="006B131F"/>
    <w:rsid w:val="006C275B"/>
    <w:rsid w:val="006D4A0C"/>
    <w:rsid w:val="006E0E8C"/>
    <w:rsid w:val="006E7E8A"/>
    <w:rsid w:val="006F1976"/>
    <w:rsid w:val="007115F0"/>
    <w:rsid w:val="007228C8"/>
    <w:rsid w:val="00730FC6"/>
    <w:rsid w:val="00733549"/>
    <w:rsid w:val="007371F9"/>
    <w:rsid w:val="00737C12"/>
    <w:rsid w:val="00771362"/>
    <w:rsid w:val="00776511"/>
    <w:rsid w:val="00777B58"/>
    <w:rsid w:val="007805A9"/>
    <w:rsid w:val="00792348"/>
    <w:rsid w:val="007A1486"/>
    <w:rsid w:val="007E4874"/>
    <w:rsid w:val="007F3167"/>
    <w:rsid w:val="007F3B2F"/>
    <w:rsid w:val="008564BB"/>
    <w:rsid w:val="00857818"/>
    <w:rsid w:val="0089025B"/>
    <w:rsid w:val="008C637A"/>
    <w:rsid w:val="00976F08"/>
    <w:rsid w:val="00984710"/>
    <w:rsid w:val="00987596"/>
    <w:rsid w:val="009D326E"/>
    <w:rsid w:val="009E5FEB"/>
    <w:rsid w:val="009F1700"/>
    <w:rsid w:val="009F34AD"/>
    <w:rsid w:val="00A01251"/>
    <w:rsid w:val="00A062A1"/>
    <w:rsid w:val="00A16A77"/>
    <w:rsid w:val="00A24B7B"/>
    <w:rsid w:val="00A32154"/>
    <w:rsid w:val="00A57059"/>
    <w:rsid w:val="00AA6794"/>
    <w:rsid w:val="00AC2FC7"/>
    <w:rsid w:val="00AD6232"/>
    <w:rsid w:val="00AE1652"/>
    <w:rsid w:val="00AE48FE"/>
    <w:rsid w:val="00B07B71"/>
    <w:rsid w:val="00B101E7"/>
    <w:rsid w:val="00B2200D"/>
    <w:rsid w:val="00B23763"/>
    <w:rsid w:val="00B35DB2"/>
    <w:rsid w:val="00B406BB"/>
    <w:rsid w:val="00B5071B"/>
    <w:rsid w:val="00B61404"/>
    <w:rsid w:val="00B766C5"/>
    <w:rsid w:val="00BA32A0"/>
    <w:rsid w:val="00BA5CEB"/>
    <w:rsid w:val="00BA78E1"/>
    <w:rsid w:val="00BC66FA"/>
    <w:rsid w:val="00BC7568"/>
    <w:rsid w:val="00BD2C4B"/>
    <w:rsid w:val="00BE3228"/>
    <w:rsid w:val="00BE55FF"/>
    <w:rsid w:val="00BE7B88"/>
    <w:rsid w:val="00C65408"/>
    <w:rsid w:val="00C76FA6"/>
    <w:rsid w:val="00C95CBC"/>
    <w:rsid w:val="00CB3694"/>
    <w:rsid w:val="00CB4456"/>
    <w:rsid w:val="00D03536"/>
    <w:rsid w:val="00D22017"/>
    <w:rsid w:val="00D512C5"/>
    <w:rsid w:val="00D51654"/>
    <w:rsid w:val="00D67972"/>
    <w:rsid w:val="00D93576"/>
    <w:rsid w:val="00DF4CF0"/>
    <w:rsid w:val="00E145FF"/>
    <w:rsid w:val="00E366C1"/>
    <w:rsid w:val="00E42094"/>
    <w:rsid w:val="00E4430F"/>
    <w:rsid w:val="00E443F7"/>
    <w:rsid w:val="00E45AF1"/>
    <w:rsid w:val="00E56D4F"/>
    <w:rsid w:val="00E57547"/>
    <w:rsid w:val="00E7566B"/>
    <w:rsid w:val="00EA4F1E"/>
    <w:rsid w:val="00EF379B"/>
    <w:rsid w:val="00F66787"/>
    <w:rsid w:val="00F75BD3"/>
    <w:rsid w:val="00FA50CB"/>
    <w:rsid w:val="00FB4CB5"/>
    <w:rsid w:val="00FC632E"/>
    <w:rsid w:val="00FC6A83"/>
    <w:rsid w:val="00FE7A6C"/>
    <w:rsid w:val="00FF3E65"/>
    <w:rsid w:val="0F5A6B05"/>
    <w:rsid w:val="14626908"/>
    <w:rsid w:val="2A783F7D"/>
    <w:rsid w:val="339E3484"/>
    <w:rsid w:val="4F0A3E5D"/>
    <w:rsid w:val="5F3D211A"/>
    <w:rsid w:val="66AF46E4"/>
    <w:rsid w:val="6A020320"/>
    <w:rsid w:val="77C7140A"/>
    <w:rsid w:val="7DB12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ad1ba5c0-0719-4574-90f9-6e53c48da006\&#22823;&#23398;&#29983;&#35774;&#35745;&#20316;&#21697;&#31454;&#36187;&#21442;&#36187;&#25253;&#21517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大学生设计作品竞赛参赛报名表.doc.docx</Template>
  <Pages>1</Pages>
  <Words>159</Words>
  <Characters>164</Characters>
  <Lines>4</Lines>
  <Paragraphs>1</Paragraphs>
  <TotalTime>6</TotalTime>
  <ScaleCrop>false</ScaleCrop>
  <LinksUpToDate>false</LinksUpToDate>
  <CharactersWithSpaces>220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2024-10-24T07:52:00Z</dcterms:created>
  <dc:creator>予怀.</dc:creator>
  <cp:lastModifiedBy>张宁</cp:lastModifiedBy>
  <dcterms:modified xsi:type="dcterms:W3CDTF">2025-09-30T09:18:40Z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UUID">
    <vt:lpwstr>v1.0_mb_GIcnvhfIlp+4llDreN2KSg==</vt:lpwstr>
  </property>
  <property fmtid="{D5CDD505-2E9C-101B-9397-08002B2CF9AE}" pid="4" name="ICV">
    <vt:lpwstr>16AC04B8F22B4540865B538872242246_11</vt:lpwstr>
  </property>
  <property fmtid="{D5CDD505-2E9C-101B-9397-08002B2CF9AE}" pid="5" name="KSOTemplateDocerSaveRecord">
    <vt:lpwstr>eyJoZGlkIjoiZmFmMTA1ZTIwMGIxOGFiYTA3NWQyOTYyNjRjZTRiYzQiLCJ1c2VySWQiOiI0NzQ0NTIzNTYifQ==</vt:lpwstr>
  </property>
</Properties>
</file>