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5150" w:tblpY="3687"/>
        <w:tblW w:w="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720" w:type="dxa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体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育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馆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东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门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口</w:t>
            </w:r>
          </w:p>
        </w:tc>
      </w:tr>
    </w:tbl>
    <w:p>
      <w:pPr>
        <w:tabs>
          <w:tab w:val="right" w:pos="15398"/>
        </w:tabs>
        <w:rPr>
          <w:rFonts w:hint="eastAsia"/>
          <w:lang w:eastAsia="zh-CN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7322185</wp:posOffset>
                </wp:positionH>
                <wp:positionV relativeFrom="paragraph">
                  <wp:posOffset>363855</wp:posOffset>
                </wp:positionV>
                <wp:extent cx="1644650" cy="5243195"/>
                <wp:effectExtent l="4445" t="4445" r="8255" b="1016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524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新闻与传播学院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毕业生座位区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/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口腔医学院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毕业生座位区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基础医学院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毕业生座位区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护理学院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毕业生座位区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毕业生家属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观礼区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6.55pt;margin-top:28.65pt;height:412.85pt;width:129.5pt;z-index:251663360;mso-width-relative:page;mso-height-relative:page;" fillcolor="#FFFFFF" filled="t" stroked="t" coordsize="21600,21600" o:gfxdata="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Qls&#10;ydcAAAAKAQAADwAAAAAAAAABACAAAAAiAAAAZHJzL2Rvd25yZXYueG1sUEsBAhQAFAAAAAgAh07i&#10;QDHNamvqAQAA3g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新闻与传播学院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毕业生座位区</w:t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</w:p>
                    <w:p/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口腔医学院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毕业生座位区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基础医学院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毕业生座位区</w:t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护理学院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毕业生座位区</w:t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毕业生家属</w:t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观礼区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772795</wp:posOffset>
                </wp:positionV>
                <wp:extent cx="2114550" cy="1271905"/>
                <wp:effectExtent l="5080" t="4445" r="13970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27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10" w:firstLineChars="147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机关部处负责人座位区</w:t>
                            </w:r>
                          </w:p>
                          <w:p>
                            <w:pPr>
                              <w:ind w:firstLine="310" w:firstLineChars="147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ind w:firstLine="632" w:firstLineChars="30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生命科学技术学院</w:t>
                            </w:r>
                          </w:p>
                          <w:p>
                            <w:pPr>
                              <w:jc w:val="center"/>
                              <w:rPr>
                                <w:b w:val="0"/>
                                <w:bCs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毕业生座位区</w:t>
                            </w:r>
                            <w:r>
                              <w:rPr>
                                <w:rFonts w:hint="eastAsia"/>
                                <w:b/>
                                <w:highlight w:val="none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1.45pt;margin-top:60.85pt;height:100.15pt;width:166.5pt;z-index:251660288;mso-width-relative:page;mso-height-relative:page;" fillcolor="#FFFFFF" filled="t" stroked="t" coordsize="21600,21600" o:gfxdata="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V3T3b2AAA&#10;AAsBAAAPAAAAAAAAAAEAIAAAACIAAABkcnMvZG93bnJldi54bWxQSwECFAAUAAAACACHTuJA2bDf&#10;lOUBAADcAwAADgAAAAAAAAABACAAAAAn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10" w:firstLineChars="147"/>
                        <w:rPr>
                          <w:b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宋体"/>
                          <w:b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</w:rPr>
                        <w:t>机关部处负责人座位区</w:t>
                      </w:r>
                    </w:p>
                    <w:p>
                      <w:pPr>
                        <w:ind w:firstLine="310" w:firstLineChars="147"/>
                        <w:rPr>
                          <w:b/>
                        </w:rPr>
                      </w:pPr>
                    </w:p>
                    <w:p>
                      <w:pPr>
                        <w:ind w:firstLine="632" w:firstLineChars="300"/>
                        <w:jc w:val="both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生命科学技术学院</w:t>
                      </w:r>
                    </w:p>
                    <w:p>
                      <w:pPr>
                        <w:jc w:val="center"/>
                        <w:rPr>
                          <w:b w:val="0"/>
                          <w:bCs/>
                          <w:color w:val="0000FF"/>
                        </w:rPr>
                      </w:pPr>
                      <w:r>
                        <w:rPr>
                          <w:rFonts w:hint="eastAsia"/>
                          <w:b/>
                        </w:rPr>
                        <w:t>毕业生座位区</w:t>
                      </w:r>
                      <w:r>
                        <w:rPr>
                          <w:rFonts w:hint="eastAsia"/>
                          <w:b/>
                          <w:highlight w:val="none"/>
                          <w:lang w:val="en-US" w:eastAsia="zh-CN"/>
                        </w:rPr>
                        <w:t xml:space="preserve">  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2413635</wp:posOffset>
                </wp:positionV>
                <wp:extent cx="2154555" cy="1055370"/>
                <wp:effectExtent l="4445" t="4445" r="12700" b="698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体育学院毕业生座位区</w:t>
                            </w: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highlight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b w:val="0"/>
                                <w:bCs/>
                                <w:color w:val="0000FF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华文学院毕业生座位区</w:t>
                            </w: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8pt;margin-top:190.05pt;height:83.1pt;width:169.65pt;z-index:251662336;mso-width-relative:page;mso-height-relative:page;" fillcolor="#FFFFFF" filled="t" stroked="t" coordsize="21600,21600" o:gfxdata="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Yo&#10;GrfaAAAADAEAAA8AAAAAAAAAAQAgAAAAIgAAAGRycy9kb3ducmV2LnhtbFBLAQIUABQAAAAIAIdO&#10;4kAys+Yx6AEAANwDAAAOAAAAAAAAAAEAIAAAACk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</w:rPr>
                        <w:t>体育学院毕业生座位区</w:t>
                      </w: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highlight w:val="none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宋体"/>
                          <w:b w:val="0"/>
                          <w:bCs/>
                          <w:color w:val="0000FF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</w:rPr>
                        <w:t>华文学院毕业生座位区</w:t>
                      </w: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760730</wp:posOffset>
                </wp:positionV>
                <wp:extent cx="2163445" cy="1275080"/>
                <wp:effectExtent l="5080" t="4445" r="22225" b="158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445" cy="127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受表彰毕业生代表、发言代表</w:t>
                            </w: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b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highlight w:val="none"/>
                              </w:rPr>
                              <w:t>教育学院（香港班）</w:t>
                            </w:r>
                            <w:r>
                              <w:rPr>
                                <w:rFonts w:hint="eastAsia"/>
                                <w:b/>
                                <w:highlight w:val="none"/>
                                <w:lang w:val="en-US" w:eastAsia="zh-CN"/>
                              </w:rPr>
                              <w:t xml:space="preserve">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优毕、双有、梁奇达、优秀学生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干部奉献奖、西部就业毕业生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8pt;margin-top:59.9pt;height:100.4pt;width:170.35pt;z-index:251661312;mso-width-relative:page;mso-height-relative:page;" fillcolor="#FFFFFF" filled="t" stroked="t" coordsize="21600,21600" o:gfxdata="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6pdymdkAAAAMAQAADwAAAAAAAAABACAAAAAiAAAAZHJzL2Rvd25yZXYueG1sUEsBAhQAFAAAAAgA&#10;h07iQKqxuyLrAQAA3AMAAA4AAAAAAAAAAQAgAAAAKA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</w:rPr>
                        <w:t>受表彰毕业生代表、发言代表</w:t>
                      </w: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eastAsia" w:eastAsia="宋体"/>
                          <w:b/>
                          <w:highlight w:val="none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highlight w:val="none"/>
                        </w:rPr>
                        <w:t>教育学院（香港班）</w:t>
                      </w:r>
                      <w:r>
                        <w:rPr>
                          <w:rFonts w:hint="eastAsia"/>
                          <w:b/>
                          <w:highlight w:val="none"/>
                          <w:lang w:val="en-US" w:eastAsia="zh-CN"/>
                        </w:rPr>
                        <w:t xml:space="preserve">    </w:t>
                      </w:r>
                    </w:p>
                    <w:p>
                      <w:pPr>
                        <w:rPr>
                          <w:rFonts w:hint="eastAsia"/>
                          <w:b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优毕、双有、梁奇达、优秀学生</w:t>
                      </w:r>
                    </w:p>
                    <w:p>
                      <w:pPr>
                        <w:rPr>
                          <w:rFonts w:hint="eastAsia"/>
                          <w:b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干部奉献奖、西部就业毕业生</w:t>
                      </w:r>
                    </w:p>
                    <w:p>
                      <w:pPr>
                        <w:rPr>
                          <w:rFonts w:hint="eastAsia"/>
                          <w:b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c">
            <w:drawing>
              <wp:inline distT="0" distB="0" distL="114300" distR="114300">
                <wp:extent cx="9054465" cy="6447155"/>
                <wp:effectExtent l="0" t="0" r="0" b="0"/>
                <wp:docPr id="6" name="画布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1" name="矩形 1"/>
                        <wps:cNvSpPr/>
                        <wps:spPr>
                          <a:xfrm>
                            <a:off x="2168525" y="3822700"/>
                            <a:ext cx="2113280" cy="1179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力学与建筑工程学院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毕业生座位区</w:t>
                              </w:r>
                              <w:r>
                                <w:rPr>
                                  <w:rFonts w:hint="eastAsia"/>
                                  <w:b/>
                                  <w:lang w:val="en-US" w:eastAsia="zh-CN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default"/>
                                  <w:b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b w:val="0"/>
                                  <w:bCs/>
                                  <w:color w:val="0000FF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艺术学院毕业生座位区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矩形 2"/>
                        <wps:cNvSpPr/>
                        <wps:spPr>
                          <a:xfrm>
                            <a:off x="2193290" y="2343785"/>
                            <a:ext cx="2086610" cy="1102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b w:val="0"/>
                                  <w:bCs/>
                                  <w:color w:val="0000FF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文学院毕业生座位区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矩形 3"/>
                        <wps:cNvSpPr/>
                        <wps:spPr>
                          <a:xfrm>
                            <a:off x="4800600" y="3825240"/>
                            <a:ext cx="2155190" cy="1154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default"/>
                                  <w:b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华文学院毕业生座位区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矩形 4"/>
                        <wps:cNvSpPr/>
                        <wps:spPr>
                          <a:xfrm>
                            <a:off x="163830" y="345440"/>
                            <a:ext cx="1645285" cy="5271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理工学院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毕业生座位区</w:t>
                              </w:r>
                            </w:p>
                            <w:p>
                              <w:pPr>
                                <w:rPr>
                                  <w:b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国际学院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毕业生座位区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中医学院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毕业生座位区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毕业生家属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观礼区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07.65pt;width:712.95pt;" coordsize="9054465,6447155" editas="canvas" o:gfxdata="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B5R4us2AAAAAcBAAAPAAAAAAAAAAEAIAAAACIAAABkcnMvZG93bnJldi54&#10;bWxQSwECFAAUAAAACACHTuJARVk2Nd4CAAAfDAAADgAAAAAAAAABACAAAAAnAQAAZHJzL2Uyb0Rv&#10;Yy54bWxQSwUGAAAAAAYABgBZAQAAdwYAAAAA&#10;">
                <o:lock v:ext="edit" aspectratio="f"/>
                <v:shape id="_x0000_s1026" o:spid="_x0000_s1026" style="position:absolute;left:0;top:0;height:6447155;width:9054465;" filled="f" stroked="f" coordsize="21600,21600" o:gfxdata="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B5R4us2AAAAAcBAAAPAAAAAAAAAAEAIAAAACIA&#10;AABkcnMvZG93bnJldi54bWxQSwECFAAUAAAACACHTuJAm4nQXiYDAAD+DgAADgAAAAAAAAABACAA&#10;AAAnAQAAZHJzL2Uyb0RvYy54bWxQSwUGAAAAAAYABgBZAQAAvwYAAAAA&#10;">
                  <v:fill on="f" focussize="0,0"/>
                  <v:stroke on="f"/>
                  <v:imagedata o:title=""/>
                  <o:lock v:ext="edit" aspectratio="t"/>
                </v:shape>
                <v:rect id="_x0000_s1026" o:spid="_x0000_s1026" o:spt="1" style="position:absolute;left:2168525;top:3822700;height:1179830;width:2113280;" fillcolor="#FFFFFF" filled="t" stroked="t" coordsize="21600,21600" o:gfxdata="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w0LRX1gAAAAcBAAAPAAAAAAAAAAEAIAAAACIAAABkcnMvZG93bnJldi54bWxQSwECFAAU&#10;AAAACACHTuJA8BLUy/MBAADoAwAADgAAAAAAAAABACAAAAAlAQAAZHJzL2Uyb0RvYy54bWxQSwUG&#10;AAAAAAYABgBZAQAAi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</w:rPr>
                        </w:pPr>
                      </w:p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力学与建筑工程学院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毕业生座位区</w:t>
                        </w:r>
                        <w:r>
                          <w:rPr>
                            <w:rFonts w:hint="eastAsia"/>
                            <w:b/>
                            <w:lang w:val="en-US" w:eastAsia="zh-CN"/>
                          </w:rPr>
                          <w:t xml:space="preserve"> </w:t>
                        </w:r>
                      </w:p>
                      <w:p>
                        <w:pPr>
                          <w:jc w:val="center"/>
                          <w:rPr>
                            <w:rFonts w:hint="default"/>
                            <w:b/>
                            <w:lang w:val="en-US"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eastAsia="宋体"/>
                            <w:b w:val="0"/>
                            <w:bCs/>
                            <w:color w:val="0000FF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艺术学院毕业生座位区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</w:rPr>
                        </w:pPr>
                      </w:p>
                      <w:p>
                        <w:pPr>
                          <w:jc w:val="center"/>
                          <w:rPr>
                            <w:b/>
                          </w:rPr>
                        </w:pPr>
                      </w:p>
                      <w:p>
                        <w:pPr>
                          <w:jc w:val="center"/>
                          <w:rPr>
                            <w:b/>
                          </w:rPr>
                        </w:pPr>
                      </w:p>
                      <w:p>
                        <w:pPr>
                          <w:jc w:val="center"/>
                          <w:rPr>
                            <w:b/>
                          </w:rPr>
                        </w:pPr>
                      </w:p>
                      <w:p>
                        <w:pPr>
                          <w:jc w:val="center"/>
                          <w:rPr>
                            <w:b/>
                          </w:rPr>
                        </w:pPr>
                      </w:p>
                      <w:p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2193290;top:2343785;height:1102360;width:2086610;" fillcolor="#FFFFFF" filled="t" stroked="t" coordsize="21600,21600" o:gfxdata="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NC0V9YAAAAHAQAADwAAAAAAAAABACAAAAAiAAAAZHJzL2Rvd25yZXYueG1sUEsBAhQA&#10;FAAAAAgAh07iQCQz/2b0AQAA6AMAAA4AAAAAAAAAAQAgAAAAJQEAAGRycy9lMm9Eb2MueG1sUEsF&#10;BgAAAAAGAAYAWQEAAI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eastAsia="宋体"/>
                            <w:b w:val="0"/>
                            <w:bCs/>
                            <w:color w:val="0000FF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文学院毕业生座位区</w:t>
                        </w:r>
                      </w:p>
                      <w:p>
                        <w:pPr>
                          <w:jc w:val="center"/>
                          <w:rPr>
                            <w:b/>
                          </w:rPr>
                        </w:pPr>
                      </w:p>
                      <w:p>
                        <w:pPr>
                          <w:jc w:val="center"/>
                          <w:rPr>
                            <w:b/>
                          </w:rPr>
                        </w:pPr>
                      </w:p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 xml:space="preserve"> </w:t>
                        </w:r>
                      </w:p>
                      <w:p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4800600;top:3825240;height:1154430;width:2155190;" fillcolor="#FFFFFF" filled="t" stroked="t" coordsize="21600,21600" o:gfxdata="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NC0V9YAAAAHAQAADwAAAAAAAAABACAAAAAiAAAAZHJzL2Rvd25yZXYueG1sUEsBAhQA&#10;FAAAAAgAh07iQJCnnEj0AQAA6AMAAA4AAAAAAAAAAQAgAAAAJQEAAGRycy9lMm9Eb2MueG1sUEsF&#10;BgAAAAAGAAYAWQEAAI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default"/>
                            <w:b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华文学院毕业生座位区</w:t>
                        </w:r>
                      </w:p>
                    </w:txbxContent>
                  </v:textbox>
                </v:rect>
                <v:rect id="_x0000_s1026" o:spid="_x0000_s1026" o:spt="1" style="position:absolute;left:163830;top:345440;height:5271770;width:1645285;" fillcolor="#FFFFFF" filled="t" stroked="t" coordsize="21600,21600" o:gfxdata="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w&#10;0LRX1gAAAAcBAAAPAAAAAAAAAAEAIAAAACIAAABkcnMvZG93bnJldi54bWxQSwECFAAUAAAACACH&#10;TuJAoluhY+0BAADhAwAADgAAAAAAAAABACAAAAAlAQAAZHJzL2Uyb0RvYy54bWxQSwUGAAAAAAYA&#10;BgBZAQAAh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b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b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b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b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理工学院</w:t>
                        </w:r>
                      </w:p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毕业生座位区</w:t>
                        </w:r>
                      </w:p>
                      <w:p>
                        <w:pPr>
                          <w:rPr>
                            <w:b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国际学院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毕业生座位区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lang w:val="en-US"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lang w:val="en-US"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中医学院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毕业生座位区</w:t>
                        </w:r>
                      </w:p>
                      <w:p>
                        <w:pPr>
                          <w:jc w:val="center"/>
                          <w:rPr>
                            <w:b/>
                          </w:rPr>
                        </w:pPr>
                      </w:p>
                      <w:p>
                        <w:pPr>
                          <w:jc w:val="center"/>
                          <w:rPr>
                            <w:b/>
                          </w:rPr>
                        </w:pPr>
                      </w:p>
                      <w:p>
                        <w:pPr>
                          <w:jc w:val="center"/>
                          <w:rPr>
                            <w:b/>
                          </w:rPr>
                        </w:pPr>
                      </w:p>
                      <w:p>
                        <w:pPr>
                          <w:jc w:val="center"/>
                          <w:rPr>
                            <w:b/>
                          </w:rPr>
                        </w:pPr>
                      </w:p>
                      <w:p>
                        <w:pPr>
                          <w:jc w:val="center"/>
                          <w:rPr>
                            <w:b/>
                          </w:rPr>
                        </w:pPr>
                      </w:p>
                      <w:p>
                        <w:pPr>
                          <w:jc w:val="center"/>
                          <w:rPr>
                            <w:b/>
                          </w:rPr>
                        </w:pPr>
                      </w:p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毕业生家属</w:t>
                        </w:r>
                      </w:p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观礼区</w:t>
                        </w:r>
                      </w:p>
                      <w:p>
                        <w:pPr>
                          <w:jc w:val="center"/>
                          <w:rPr>
                            <w:b/>
                          </w:rPr>
                        </w:pPr>
                      </w:p>
                      <w:p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-297180</wp:posOffset>
                </wp:positionV>
                <wp:extent cx="2857500" cy="723265"/>
                <wp:effectExtent l="4445" t="5080" r="14605" b="1460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主  席  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pt;margin-top:-23.4pt;height:56.95pt;width:225pt;z-index:251659264;mso-width-relative:page;mso-height-relative:page;" fillcolor="#FFFFFF" filled="t" stroked="t" coordsize="21600,21600" o:gfxdata="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JePP/&#10;2QAAAAoBAAAPAAAAAAAAAAEAIAAAACIAAABkcnMvZG93bnJldi54bWxQSwECFAAUAAAACACHTuJA&#10;yviGXucBAADdAwAADgAAAAAAAAABACAAAAAo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</w:rPr>
                        <w:t xml:space="preserve">           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32"/>
                        </w:rPr>
                        <w:t>主  席  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ab/>
      </w:r>
      <w:bookmarkStart w:id="0" w:name="_GoBack"/>
      <w:bookmarkEnd w:id="0"/>
    </w:p>
    <w:sectPr>
      <w:headerReference r:id="rId3" w:type="default"/>
      <w:pgSz w:w="16838" w:h="11906" w:orient="landscape"/>
      <w:pgMar w:top="437" w:right="437" w:bottom="437" w:left="43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42D99"/>
    <w:rsid w:val="0002615F"/>
    <w:rsid w:val="004967F8"/>
    <w:rsid w:val="004B485D"/>
    <w:rsid w:val="00564B5A"/>
    <w:rsid w:val="00957FBC"/>
    <w:rsid w:val="00A57972"/>
    <w:rsid w:val="00B14F69"/>
    <w:rsid w:val="00D16DE8"/>
    <w:rsid w:val="01C001CB"/>
    <w:rsid w:val="0511655D"/>
    <w:rsid w:val="06BF4079"/>
    <w:rsid w:val="0AD130A2"/>
    <w:rsid w:val="0EB36791"/>
    <w:rsid w:val="168F5AE7"/>
    <w:rsid w:val="1C6372D1"/>
    <w:rsid w:val="1EC42F0B"/>
    <w:rsid w:val="201072BA"/>
    <w:rsid w:val="26634D4E"/>
    <w:rsid w:val="26A4490B"/>
    <w:rsid w:val="271E340F"/>
    <w:rsid w:val="2BD5666D"/>
    <w:rsid w:val="2EEC7201"/>
    <w:rsid w:val="2F5D3BC5"/>
    <w:rsid w:val="31CE50CB"/>
    <w:rsid w:val="33E21B10"/>
    <w:rsid w:val="43B42D99"/>
    <w:rsid w:val="4D5E1936"/>
    <w:rsid w:val="4DF14C0A"/>
    <w:rsid w:val="4FB923A2"/>
    <w:rsid w:val="52883494"/>
    <w:rsid w:val="5E8E5948"/>
    <w:rsid w:val="6D535020"/>
    <w:rsid w:val="75410B48"/>
    <w:rsid w:val="7A9D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B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</Words>
  <Characters>21</Characters>
  <Lines>1</Lines>
  <Paragraphs>1</Paragraphs>
  <TotalTime>14</TotalTime>
  <ScaleCrop>false</ScaleCrop>
  <LinksUpToDate>false</LinksUpToDate>
  <CharactersWithSpaces>23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2018-06-15T01:41:00Z</dcterms:created>
  <dc:creator>夕</dc:creator>
  <cp:lastModifiedBy>夕</cp:lastModifiedBy>
  <cp:lastPrinted>2019-06-18T02:31:00Z</cp:lastPrinted>
  <dcterms:modified xsi:type="dcterms:W3CDTF">2019-06-18T09:44:39Z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