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949" w:tblpY="2965"/>
        <w:tblW w:w="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720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育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</w:p>
        </w:tc>
      </w:tr>
    </w:tbl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868045</wp:posOffset>
                </wp:positionV>
                <wp:extent cx="2059305" cy="1311275"/>
                <wp:effectExtent l="4445" t="4445" r="12700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10" w:firstLineChars="147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ind w:firstLine="310" w:firstLineChars="147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机关部处负责人座位区</w:t>
                            </w:r>
                          </w:p>
                          <w:p>
                            <w:pPr>
                              <w:ind w:firstLine="310" w:firstLineChars="147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理工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学院毕业生座位区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85pt;margin-top:68.35pt;height:103.25pt;width:162.15pt;z-index:251660288;mso-width-relative:page;mso-height-relative:page;" fillcolor="#FFFFFF" filled="t" stroked="t" coordsize="21600,21600" o:gfxdata="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uHJHZ2AAA&#10;AAsBAAAPAAAAAAAAAAEAIAAAACIAAABkcnMvZG93bnJldi54bWxQSwECFAAUAAAACACHTuJAICui&#10;K+UBAADcAwAADgAAAAAAAAABACAAAAAn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10" w:firstLineChars="147"/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ind w:firstLine="310" w:firstLineChars="147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机关部处负责人座位区</w:t>
                      </w:r>
                    </w:p>
                    <w:p>
                      <w:pPr>
                        <w:ind w:firstLine="310" w:firstLineChars="147"/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理工</w:t>
                      </w:r>
                      <w:r>
                        <w:rPr>
                          <w:rFonts w:hint="eastAsia"/>
                          <w:b/>
                        </w:rPr>
                        <w:t>学院毕业生座位区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2370455</wp:posOffset>
                </wp:positionV>
                <wp:extent cx="2154555" cy="1089660"/>
                <wp:effectExtent l="5080" t="4445" r="12065" b="107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华文学院毕业生座位区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口腔医学院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毕业生座位区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pt;margin-top:186.65pt;height:85.8pt;width:169.65pt;z-index:251662336;mso-width-relative:page;mso-height-relative:page;" fillcolor="#FFFFFF" filled="t" stroked="t" coordsize="21600,21600" o:gfxdata="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jWdJPbAAAADAEAAA8AAAAAAAAAAQAgAAAAIgAAAGRycy9kb3ducmV2LnhtbFBLAQIUABQAAAAI&#10;AIdO4kBfrEzx6gEAANwDAAAOAAAAAAAAAAEAIAAAACo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华文学院毕业生座位区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口腔医学院</w:t>
                      </w:r>
                      <w:r>
                        <w:rPr>
                          <w:rFonts w:hint="eastAsia"/>
                          <w:b/>
                        </w:rPr>
                        <w:t>毕业生座位区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845820</wp:posOffset>
                </wp:positionV>
                <wp:extent cx="2122805" cy="1333500"/>
                <wp:effectExtent l="4445" t="4445" r="6350" b="146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受表彰毕业生代表、发言代表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教育学院（香港班）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华文学院毕业生座位区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pt;margin-top:66.6pt;height:105pt;width:167.15pt;z-index:251661312;mso-width-relative:page;mso-height-relative:page;" fillcolor="#FFFFFF" filled="t" stroked="t" coordsize="21600,21600" o:gfxdata="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s&#10;kwjI2QAAAAwBAAAPAAAAAAAAAAEAIAAAACIAAABkcnMvZG93bnJldi54bWxQSwECFAAUAAAACACH&#10;TuJAiHoPre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受表彰毕业生代表、发言代表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教育学院（香港班）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华文学院毕业生座位区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3175</wp:posOffset>
                </wp:positionV>
                <wp:extent cx="1644650" cy="6120130"/>
                <wp:effectExtent l="4445" t="4445" r="8255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国际学院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毕业生座位区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新闻与传播学院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毕业生座位区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毕业生家属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观礼区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6pt;margin-top:0.25pt;height:481.9pt;width:129.5pt;z-index:251663360;mso-width-relative:page;mso-height-relative:page;" fillcolor="#FFFFFF" filled="t" stroked="t" coordsize="21600,21600" o:gfxdata="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Qls&#10;ydcAAAAKAQAADwAAAAAAAAABACAAAAAiAAAAZHJzL2Rvd25yZXYueG1sUEsBAhQAFAAAAAgAh07i&#10;QDHNamvqAQAA3g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国际学院</w:t>
                      </w:r>
                      <w:r>
                        <w:rPr>
                          <w:rFonts w:hint="eastAsia"/>
                          <w:b/>
                        </w:rPr>
                        <w:t>毕业生座位区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新闻与传播学院</w:t>
                      </w:r>
                      <w:r>
                        <w:rPr>
                          <w:rFonts w:hint="eastAsia"/>
                          <w:b/>
                        </w:rPr>
                        <w:t>毕业生座位区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毕业生家属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观礼区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9054465" cy="6324600"/>
                <wp:effectExtent l="0" t="4445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矩形 1"/>
                        <wps:cNvSpPr/>
                        <wps:spPr>
                          <a:xfrm>
                            <a:off x="2168573" y="3753664"/>
                            <a:ext cx="2070779" cy="1344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  <w:t>中医学院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毕业生座位区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  <w:t>护理学院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毕业生座位区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2159000" y="2378710"/>
                            <a:ext cx="2137410" cy="1127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  <w:t>力学与建筑工程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学院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毕业生座位区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  <w:t>基础医学院毕业生座位区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4800443" y="3764672"/>
                            <a:ext cx="2155126" cy="1308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  <w:t>体育学院毕业生座位区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  <w:t>艺术学院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毕业生座位区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102683" y="0"/>
                            <a:ext cx="1645377" cy="6101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  <w:t>生命科学技术学院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毕业生座位区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  <w:t>文学院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毕业生座位区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毕业生家属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观礼区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2360930" y="5212080"/>
                            <a:ext cx="433705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98pt;width:712.95pt;" coordsize="9054465,6324600" editas="canvas" o:gfxdata="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F+WKOnXAAAABgEA&#10;AA8AAAAAAAAAAQAgAAAAIgAAAGRycy9kb3ducmV2LnhtbFBLAQIUABQAAAAIAIdO4kCu2GALOAMA&#10;AMgNAAAOAAAAAAAAAAEAIAAAACYBAABkcnMvZTJvRG9jLnhtbFBLBQYAAAAABgAGAFkBAADQBgAA&#10;AAA=&#10;">
                <o:lock v:ext="edit" aspectratio="f"/>
                <v:shape id="_x0000_s1026" o:spid="_x0000_s1026" style="position:absolute;left:0;top:0;height:6324600;width:9054465;" filled="f" stroked="f" coordsize="21600,21600" o:gfxdata="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X5Yo6dcAAAAGAQAADwAA&#10;AAAAAAABACAAAAAiAAAAZHJzL2Rvd25yZXYueG1sUEsBAhQAFAAAAAgAh07iQO9ZnZr7AgAATg0A&#10;AA4AAAAAAAAAAQAgAAAAJgEAAGRycy9lMm9Eb2MueG1sUEsFBgAAAAAGAAYAWQEAAJMGAAAAAA==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2168573;top:3753664;height:1344176;width:2070779;" fillcolor="#FFFFFF" filled="t" stroked="t" coordsize="21600,21600" o:gfxdata="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C68wLVAAAABgEAAA8AAAAAAAAAAQAgAAAAIgAAAGRycy9kb3ducmV2LnhtbFBLAQIUABQA&#10;AAAIAIdO4kDvjZIR8wEAAOgDAAAOAAAAAAAAAAEAIAAAACQ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lang w:eastAsia="zh-CN"/>
                          </w:rPr>
                          <w:t>中医学院</w:t>
                        </w:r>
                        <w:r>
                          <w:rPr>
                            <w:rFonts w:hint="eastAsia"/>
                            <w:b/>
                          </w:rPr>
                          <w:t>毕业生座位区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lang w:eastAsia="zh-CN"/>
                          </w:rPr>
                          <w:t>护理学院</w:t>
                        </w:r>
                        <w:r>
                          <w:rPr>
                            <w:rFonts w:hint="eastAsia"/>
                            <w:b/>
                          </w:rPr>
                          <w:t>毕业生座位区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2159000;top:2378710;height:1127125;width:2137410;" fillcolor="#FFFFFF" filled="t" stroked="t" coordsize="21600,21600" o:gfxdata="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C68wLVAAAABgEAAA8AAAAAAAAAAQAgAAAAIgAAAGRycy9kb3ducmV2LnhtbFBLAQIUABQA&#10;AAAIAIdO4kDEO45w8wEAAOgDAAAOAAAAAAAAAAEAIAAAACQ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lang w:eastAsia="zh-CN"/>
                          </w:rPr>
                          <w:t>力学与建筑工程</w:t>
                        </w:r>
                        <w:r>
                          <w:rPr>
                            <w:rFonts w:hint="eastAsia"/>
                            <w:b/>
                          </w:rPr>
                          <w:t>学院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毕业生座位区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lang w:eastAsia="zh-CN"/>
                          </w:rPr>
                          <w:t>基础医学院毕业生座位区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lang w:val="en-US" w:eastAsia="zh-CN"/>
                          </w:rPr>
                          <w:t xml:space="preserve"> 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4800443;top:3764672;height:1308707;width:2155126;" fillcolor="#FFFFFF" filled="t" stroked="t" coordsize="21600,21600" o:gfxdata="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LrzAtUAAAAGAQAADwAAAAAAAAABACAAAAAiAAAAZHJzL2Rvd25yZXYueG1sUEsBAhQAFAAA&#10;AAgAh07iQJEAJn/yAQAA6AMAAA4AAAAAAAAAAQAgAAAAJA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lang w:eastAsia="zh-CN"/>
                          </w:rPr>
                          <w:t>体育学院毕业生座位区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  <w:lang w:eastAsia="zh-CN"/>
                          </w:rPr>
                          <w:t>艺术学院</w:t>
                        </w:r>
                        <w:r>
                          <w:rPr>
                            <w:rFonts w:hint="eastAsia"/>
                            <w:b/>
                          </w:rPr>
                          <w:t>毕业生座位区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02683;top:0;height:6101998;width:1645377;" fillcolor="#FFFFFF" filled="t" stroked="t" coordsize="21600,21600" o:gfxdata="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C6&#10;8wLVAAAABgEAAA8AAAAAAAAAAQAgAAAAIgAAAGRycy9kb3ducmV2LnhtbFBLAQIUABQAAAAIAIdO&#10;4kCiW6Fj7QEAAOEDAAAOAAAAAAAAAAEAIAAAACQBAABkcnMvZTJvRG9jLnhtbFBLBQYAAAAABgAG&#10;AFkBAACD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lang w:eastAsia="zh-CN"/>
                          </w:rPr>
                          <w:t>生命科学技术学院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毕业生座位区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lang w:eastAsia="zh-CN"/>
                          </w:rPr>
                          <w:t>文学院</w:t>
                        </w:r>
                        <w:r>
                          <w:rPr>
                            <w:rFonts w:hint="eastAsia"/>
                            <w:b/>
                          </w:rPr>
                          <w:t>毕业生座位区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毕业生家属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观礼区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</w:p>
                    </w:txbxContent>
                  </v:textbox>
                </v:rect>
                <v:shape id="_x0000_s1026" o:spid="_x0000_s1026" o:spt="202" type="#_x0000_t202" style="position:absolute;left:2360930;top:5212080;height:915035;width:4337050;" fillcolor="#FFFFFF" filled="t" stroked="f" coordsize="21600,21600" o:gfxdata="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alQz11QAAAAYBAAAPAAAAAAAAAAEAIAAAACIAAABkcnMvZG93bnJldi54bWxQSwECFAAUAAAA&#10;CACHTuJA2GUgd7gBAAA+AwAADgAAAAAAAAABACAAAAAkAQAAZHJzL2Uyb0RvYy54bWxQSwUGAAAA&#10;AAYABgBZAQAATg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-297180</wp:posOffset>
                </wp:positionV>
                <wp:extent cx="2857500" cy="891540"/>
                <wp:effectExtent l="4445" t="5080" r="14605" b="177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主  席  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-23.4pt;height:70.2pt;width:225pt;z-index:251659264;mso-width-relative:page;mso-height-relative:page;" fillcolor="#FFFFFF" filled="t" stroked="t" coordsize="21600,21600" o:gfxdata="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Zc1&#10;t9gAAAAKAQAADwAAAAAAAAABACAAAAAiAAAAZHJzL2Rvd25yZXYueG1sUEsBAhQAFAAAAAgAh07i&#10;QDfcIST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主  席  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42D99"/>
    <w:rsid w:val="1C6372D1"/>
    <w:rsid w:val="26A4490B"/>
    <w:rsid w:val="271E340F"/>
    <w:rsid w:val="2BD5666D"/>
    <w:rsid w:val="33E21B10"/>
    <w:rsid w:val="37D12296"/>
    <w:rsid w:val="427F10D0"/>
    <w:rsid w:val="43B42D99"/>
    <w:rsid w:val="4FB923A2"/>
    <w:rsid w:val="603E41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2018-06-15T01:41:00Z</dcterms:created>
  <dc:creator>夕</dc:creator>
  <cp:lastModifiedBy>绝对领域</cp:lastModifiedBy>
  <cp:lastPrinted>2018-06-19T02:19:00Z</cp:lastPrinted>
  <dcterms:modified xsi:type="dcterms:W3CDTF">2018-06-20T00:40:09Z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